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51" w:rsidRPr="001A0EB4" w:rsidRDefault="008C2B51" w:rsidP="001A0EB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0EB4">
        <w:rPr>
          <w:rFonts w:ascii="Times New Roman" w:hAnsi="Times New Roman" w:cs="Times New Roman"/>
          <w:sz w:val="24"/>
          <w:szCs w:val="24"/>
        </w:rPr>
        <w:t xml:space="preserve">Моя профессия - авиационный инженер. Это очень серьёзная и ответственная работа, и я ни разу не пожалел, что выбрал именно её.  </w:t>
      </w:r>
    </w:p>
    <w:p w:rsidR="008C2B51" w:rsidRPr="001A0EB4" w:rsidRDefault="008C2B51" w:rsidP="001A0EB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0EB4">
        <w:rPr>
          <w:rFonts w:ascii="Times New Roman" w:hAnsi="Times New Roman" w:cs="Times New Roman"/>
          <w:sz w:val="24"/>
          <w:szCs w:val="24"/>
        </w:rPr>
        <w:t xml:space="preserve">   В детстве я жил в республике Беларусь, г. Барановичи, мой дом находился неподалёку от аэродрома, на котором базировались самолёты и вертолёты. Эти сильные и красивые машины настолько меня восхищали, что я уже не представлял, как без них жить. А персонал, обслуживающий их - лётчики, техники и инженеры - казались мне самыми умными, аккуратными и перспективными людьми. Форма, подтянутое тело и способность управлять такими машинами не могли сравниться ни с одной другой профессией. И я решил, во что бы то ни стало работать в авиации. </w:t>
      </w:r>
    </w:p>
    <w:p w:rsidR="008C2B51" w:rsidRPr="001A0EB4" w:rsidRDefault="008C2B51" w:rsidP="001A0EB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0EB4">
        <w:rPr>
          <w:rFonts w:ascii="Times New Roman" w:hAnsi="Times New Roman" w:cs="Times New Roman"/>
          <w:sz w:val="24"/>
          <w:szCs w:val="24"/>
        </w:rPr>
        <w:t xml:space="preserve">После восьмого класса пытался поступать в Суворовское училище, но сутулость и неправильная осанка не позволили мне это сделать. Это дало мне силы организовать себя и усиленно заняться спортом. Велоспорт и лёгкая атлетика дали свои результаты, и после десятого класса я поступил в Высшее военное авиационно-инженерное училище в г. Иркутске на специальность инженер по авиационному оборудованию. </w:t>
      </w:r>
    </w:p>
    <w:p w:rsidR="008C2B51" w:rsidRPr="001A0EB4" w:rsidRDefault="008C2B51" w:rsidP="001A0EB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0EB4">
        <w:rPr>
          <w:rFonts w:ascii="Times New Roman" w:hAnsi="Times New Roman" w:cs="Times New Roman"/>
          <w:sz w:val="24"/>
          <w:szCs w:val="24"/>
        </w:rPr>
        <w:t>Окончив военное училище, получил распределение в г. Гродно, Белорусия,  так  как  к  тому  времени  Советский  союз  распался  на  отдельные  республики и курсантов военных  училищ распределяли по  бывшему  месту  жительства  и  национальному  признаку. Я  попал в военно-воздушные силы республики Беларусь. Прослужив год в вертолётной части, очень хотелось своей квартиры или дома, но армия могла предоставить мне  и  моей семье жильё только после 15-20 лет службы. Приняв решение об увольнении, уехал с семьей на север в Эвенкию и устроился авиационным инженером в малую авиацию. Вертолёты и самолёты летали в любые погодные условия, даже в большие морозы, при которых приходилось ремонтировать технику голыми руками и в любое время суток. Всё это очень закалило и дало</w:t>
      </w:r>
      <w:r>
        <w:rPr>
          <w:rFonts w:ascii="Times New Roman" w:hAnsi="Times New Roman" w:cs="Times New Roman"/>
          <w:sz w:val="24"/>
          <w:szCs w:val="24"/>
        </w:rPr>
        <w:t xml:space="preserve"> мне</w:t>
      </w:r>
      <w:r w:rsidRPr="001A0EB4">
        <w:rPr>
          <w:rFonts w:ascii="Times New Roman" w:hAnsi="Times New Roman" w:cs="Times New Roman"/>
          <w:sz w:val="24"/>
          <w:szCs w:val="24"/>
        </w:rPr>
        <w:t xml:space="preserve"> бесценный опыт. </w:t>
      </w:r>
    </w:p>
    <w:p w:rsidR="008C2B51" w:rsidRPr="001A0EB4" w:rsidRDefault="008C2B51" w:rsidP="001A0EB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0EB4">
        <w:rPr>
          <w:rFonts w:ascii="Times New Roman" w:hAnsi="Times New Roman" w:cs="Times New Roman"/>
          <w:sz w:val="24"/>
          <w:szCs w:val="24"/>
        </w:rPr>
        <w:t>Переехав в Красноярск, ради  образования  детей,  меня пригласили в частную развивающуюся авиакомпанию ООО «АэроГео» на должность инженера. Компания постоянно развивается, начиная с вертолётов Ми-8, парк обновился такими машинами как «</w:t>
      </w:r>
      <w:r w:rsidRPr="001A0EB4">
        <w:rPr>
          <w:rFonts w:ascii="Times New Roman" w:hAnsi="Times New Roman" w:cs="Times New Roman"/>
          <w:sz w:val="24"/>
          <w:szCs w:val="24"/>
          <w:lang w:val="en-US"/>
        </w:rPr>
        <w:t>Robinson</w:t>
      </w:r>
      <w:r w:rsidRPr="001A0EB4">
        <w:rPr>
          <w:rFonts w:ascii="Times New Roman" w:hAnsi="Times New Roman" w:cs="Times New Roman"/>
          <w:sz w:val="24"/>
          <w:szCs w:val="24"/>
        </w:rPr>
        <w:t>», «</w:t>
      </w:r>
      <w:r w:rsidRPr="001A0EB4">
        <w:rPr>
          <w:rFonts w:ascii="Times New Roman" w:hAnsi="Times New Roman" w:cs="Times New Roman"/>
          <w:sz w:val="24"/>
          <w:szCs w:val="24"/>
          <w:lang w:val="en-US"/>
        </w:rPr>
        <w:t>Eurocopter</w:t>
      </w:r>
      <w:r w:rsidRPr="001A0EB4">
        <w:rPr>
          <w:rFonts w:ascii="Times New Roman" w:hAnsi="Times New Roman" w:cs="Times New Roman"/>
          <w:sz w:val="24"/>
          <w:szCs w:val="24"/>
        </w:rPr>
        <w:t>» и маломоторными самолётами «</w:t>
      </w:r>
      <w:r w:rsidRPr="001A0EB4">
        <w:rPr>
          <w:rFonts w:ascii="Times New Roman" w:hAnsi="Times New Roman" w:cs="Times New Roman"/>
          <w:sz w:val="24"/>
          <w:szCs w:val="24"/>
          <w:lang w:val="en-US"/>
        </w:rPr>
        <w:t>Cessna</w:t>
      </w:r>
      <w:r w:rsidRPr="001A0EB4">
        <w:rPr>
          <w:rFonts w:ascii="Times New Roman" w:hAnsi="Times New Roman" w:cs="Times New Roman"/>
          <w:sz w:val="24"/>
          <w:szCs w:val="24"/>
        </w:rPr>
        <w:t>». Наши специалисты обладают большими знаниями и обязательно должны владеть иностранными языками. Часто направляют за границу для прохождения специализаций на супер новой технике. Прошлым летом я предложил поработать на аэродроме сыну Илье, и он с радостью согласился. Поручили ему мыть вертолёты, менять свечи, готовить печки к следующему сезону</w:t>
      </w:r>
      <w:r>
        <w:rPr>
          <w:rFonts w:ascii="Times New Roman" w:hAnsi="Times New Roman" w:cs="Times New Roman"/>
          <w:sz w:val="24"/>
          <w:szCs w:val="24"/>
        </w:rPr>
        <w:t xml:space="preserve">. Дважды он </w:t>
      </w:r>
      <w:r w:rsidRPr="001A0EB4">
        <w:rPr>
          <w:rFonts w:ascii="Times New Roman" w:hAnsi="Times New Roman" w:cs="Times New Roman"/>
          <w:sz w:val="24"/>
          <w:szCs w:val="24"/>
        </w:rPr>
        <w:t>летал с лётчиком  на  вертолете «</w:t>
      </w:r>
      <w:r w:rsidRPr="001A0EB4">
        <w:rPr>
          <w:rFonts w:ascii="Times New Roman" w:hAnsi="Times New Roman" w:cs="Times New Roman"/>
          <w:sz w:val="24"/>
          <w:szCs w:val="24"/>
          <w:lang w:val="en-US"/>
        </w:rPr>
        <w:t>Robinson</w:t>
      </w:r>
      <w:r w:rsidRPr="001A0EB4">
        <w:rPr>
          <w:rFonts w:ascii="Times New Roman" w:hAnsi="Times New Roman" w:cs="Times New Roman"/>
          <w:sz w:val="24"/>
          <w:szCs w:val="24"/>
        </w:rPr>
        <w:t>», с задачей облета, осуществления контроля и неприкосновенности такого  важного  объекта, как нефтепровода. Причастность к</w:t>
      </w:r>
      <w:r>
        <w:rPr>
          <w:rFonts w:ascii="Times New Roman" w:hAnsi="Times New Roman" w:cs="Times New Roman"/>
          <w:sz w:val="24"/>
          <w:szCs w:val="24"/>
        </w:rPr>
        <w:t xml:space="preserve"> профессии очень радует моего </w:t>
      </w:r>
      <w:r w:rsidRPr="001A0EB4">
        <w:rPr>
          <w:rFonts w:ascii="Times New Roman" w:hAnsi="Times New Roman" w:cs="Times New Roman"/>
          <w:sz w:val="24"/>
          <w:szCs w:val="24"/>
        </w:rPr>
        <w:t>сына. Он по-настоящему полюбил авиацию, эту захватывающую, рискованную и интересную профессию.  И  мне  бы  очень  хотелось,  чтобы  и  мой  сын  пошел  по  моим  стопам.  Профессия авиатор  нужная,  ответственная  и замечательная!</w:t>
      </w:r>
      <w:bookmarkStart w:id="0" w:name="_GoBack"/>
      <w:bookmarkEnd w:id="0"/>
      <w:r w:rsidRPr="001A0EB4">
        <w:rPr>
          <w:rFonts w:ascii="Times New Roman" w:hAnsi="Times New Roman" w:cs="Times New Roman"/>
          <w:sz w:val="24"/>
          <w:szCs w:val="24"/>
        </w:rPr>
        <w:t xml:space="preserve"> Я всем желаю осуществить свою мечту в выборе профессии, как это сделал я!</w:t>
      </w:r>
    </w:p>
    <w:p w:rsidR="008C2B51" w:rsidRDefault="008C2B51" w:rsidP="001A0EB4">
      <w:pPr>
        <w:ind w:firstLine="360"/>
        <w:jc w:val="both"/>
      </w:pPr>
    </w:p>
    <w:sectPr w:rsidR="008C2B51" w:rsidSect="002F2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4BC"/>
    <w:rsid w:val="000D24BE"/>
    <w:rsid w:val="001364BC"/>
    <w:rsid w:val="001723BC"/>
    <w:rsid w:val="001A0EB4"/>
    <w:rsid w:val="00242FC4"/>
    <w:rsid w:val="002F292A"/>
    <w:rsid w:val="003C6897"/>
    <w:rsid w:val="00411DDC"/>
    <w:rsid w:val="00433BFC"/>
    <w:rsid w:val="004A1B5F"/>
    <w:rsid w:val="004B558E"/>
    <w:rsid w:val="004F36F9"/>
    <w:rsid w:val="0053041B"/>
    <w:rsid w:val="005C5C60"/>
    <w:rsid w:val="00654B0D"/>
    <w:rsid w:val="007E0BD4"/>
    <w:rsid w:val="00845648"/>
    <w:rsid w:val="0088620A"/>
    <w:rsid w:val="00886442"/>
    <w:rsid w:val="008C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9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448</Words>
  <Characters>2560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ded</cp:lastModifiedBy>
  <cp:revision>4</cp:revision>
  <dcterms:created xsi:type="dcterms:W3CDTF">2013-02-05T13:43:00Z</dcterms:created>
  <dcterms:modified xsi:type="dcterms:W3CDTF">2013-02-07T06:48:00Z</dcterms:modified>
</cp:coreProperties>
</file>